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3" w:rsidRPr="00B87B53" w:rsidRDefault="00EC1413" w:rsidP="00057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B53">
        <w:rPr>
          <w:rFonts w:ascii="Times New Roman" w:hAnsi="Times New Roman"/>
          <w:b/>
          <w:sz w:val="28"/>
          <w:szCs w:val="28"/>
        </w:rPr>
        <w:t>ПАМЯТКА</w:t>
      </w:r>
    </w:p>
    <w:p w:rsidR="00EC1413" w:rsidRPr="00B87B53" w:rsidRDefault="00EC1413" w:rsidP="00057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B53">
        <w:rPr>
          <w:rFonts w:ascii="Times New Roman" w:hAnsi="Times New Roman"/>
          <w:b/>
          <w:sz w:val="28"/>
          <w:szCs w:val="28"/>
        </w:rPr>
        <w:t>безопасность</w:t>
      </w:r>
      <w:r>
        <w:rPr>
          <w:rFonts w:ascii="Times New Roman" w:hAnsi="Times New Roman"/>
          <w:b/>
          <w:sz w:val="28"/>
          <w:szCs w:val="28"/>
        </w:rPr>
        <w:t xml:space="preserve"> детей</w:t>
      </w:r>
      <w:r w:rsidRPr="00B87B53">
        <w:rPr>
          <w:rFonts w:ascii="Times New Roman" w:hAnsi="Times New Roman"/>
          <w:b/>
          <w:sz w:val="28"/>
          <w:szCs w:val="28"/>
        </w:rPr>
        <w:t xml:space="preserve"> на дороге</w:t>
      </w:r>
    </w:p>
    <w:p w:rsidR="00EC1413" w:rsidRPr="00AA3996" w:rsidRDefault="00EC1413" w:rsidP="00057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413" w:rsidRDefault="00EC1413" w:rsidP="00057E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BC8">
        <w:rPr>
          <w:rFonts w:ascii="Times New Roman" w:hAnsi="Times New Roman"/>
          <w:sz w:val="24"/>
          <w:szCs w:val="24"/>
        </w:rPr>
        <w:t xml:space="preserve"> Ежегодно в нашей стране жертвами дорожно-транспортных происшествий</w:t>
      </w:r>
      <w:r>
        <w:rPr>
          <w:rFonts w:ascii="Times New Roman" w:hAnsi="Times New Roman"/>
          <w:sz w:val="24"/>
          <w:szCs w:val="24"/>
        </w:rPr>
        <w:t xml:space="preserve"> становятся дети. </w:t>
      </w:r>
      <w:r w:rsidRPr="00A66BC8">
        <w:rPr>
          <w:rFonts w:ascii="Times New Roman" w:hAnsi="Times New Roman"/>
          <w:sz w:val="24"/>
          <w:szCs w:val="24"/>
        </w:rPr>
        <w:t xml:space="preserve">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EC1413" w:rsidRPr="009E59D4" w:rsidRDefault="00EC1413" w:rsidP="009E3D86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9D4">
        <w:rPr>
          <w:rFonts w:ascii="Times New Roman" w:hAnsi="Times New Roman"/>
          <w:b/>
          <w:sz w:val="28"/>
          <w:szCs w:val="28"/>
        </w:rPr>
        <w:t>Памятка</w:t>
      </w:r>
    </w:p>
    <w:p w:rsidR="00EC1413" w:rsidRPr="009E59D4" w:rsidRDefault="00EC1413" w:rsidP="009E3D86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9D4">
        <w:rPr>
          <w:rFonts w:ascii="Times New Roman" w:hAnsi="Times New Roman"/>
          <w:b/>
          <w:sz w:val="28"/>
          <w:szCs w:val="28"/>
        </w:rPr>
        <w:t>школьнику безопасность на дороге</w:t>
      </w:r>
    </w:p>
    <w:p w:rsidR="00EC1413" w:rsidRDefault="00EC1413" w:rsidP="00057E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413" w:rsidRPr="009E59D4" w:rsidRDefault="00EC1413" w:rsidP="00057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59D4">
        <w:rPr>
          <w:rFonts w:ascii="Times New Roman" w:hAnsi="Times New Roman"/>
          <w:b/>
          <w:sz w:val="24"/>
          <w:szCs w:val="24"/>
          <w:u w:val="single"/>
        </w:rPr>
        <w:t>ОСНОВНЫЕ ПРАВИЛА БЕЗОПАСНОГО ПОВЕДЕНИЯ НА ДОРОГЕ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C1413" w:rsidRDefault="00EC1413" w:rsidP="00057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413" w:rsidRPr="00057E5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>Никогда не выбегайте на дорогу перед приближающимся автомобилем. Это опасно,   что водитель не может остановить машину сразу.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Дорогу необходимо переходить в специально установленных местах по пешеходному переходу.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На проезжую часть выходите только после того, как убедитесь в отсутствии приближающегося транспорта и слева и справа.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Опасно выезжать на проезжую часть на скейтах и роликовых коньках.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EC1413" w:rsidRDefault="00EC1413" w:rsidP="00057E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7E53">
        <w:rPr>
          <w:rFonts w:ascii="Times New Roman" w:hAnsi="Times New Roman"/>
          <w:sz w:val="24"/>
          <w:szCs w:val="24"/>
        </w:rPr>
        <w:t xml:space="preserve"> Умейте пользоваться светофором. </w:t>
      </w:r>
    </w:p>
    <w:p w:rsidR="00EC1413" w:rsidRDefault="00EC1413" w:rsidP="00057E53">
      <w:pPr>
        <w:pStyle w:val="ListParagraph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413" w:rsidRPr="009E59D4" w:rsidRDefault="00EC1413" w:rsidP="009E59D4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59D4">
        <w:rPr>
          <w:rFonts w:ascii="Times New Roman" w:hAnsi="Times New Roman"/>
          <w:b/>
          <w:sz w:val="24"/>
          <w:szCs w:val="24"/>
        </w:rPr>
        <w:t>Ребята, помните!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59D4">
        <w:rPr>
          <w:rFonts w:ascii="Times New Roman" w:hAnsi="Times New Roman"/>
          <w:b/>
          <w:sz w:val="24"/>
          <w:szCs w:val="24"/>
        </w:rPr>
        <w:t>Только строгое соблюдение Правил дорожного движения защищает всех вас от опасностей на дороге.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413" w:rsidRPr="009E59D4" w:rsidRDefault="00EC1413" w:rsidP="00057E53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9D4">
        <w:rPr>
          <w:rFonts w:ascii="Times New Roman" w:hAnsi="Times New Roman"/>
          <w:b/>
          <w:sz w:val="28"/>
          <w:szCs w:val="28"/>
        </w:rPr>
        <w:t>Памятка</w:t>
      </w:r>
    </w:p>
    <w:p w:rsidR="00EC1413" w:rsidRPr="009E59D4" w:rsidRDefault="00EC1413" w:rsidP="00057E53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9D4">
        <w:rPr>
          <w:rFonts w:ascii="Times New Roman" w:hAnsi="Times New Roman"/>
          <w:b/>
          <w:sz w:val="28"/>
          <w:szCs w:val="28"/>
        </w:rPr>
        <w:t>для родителей по обучению детей правилам дорожного движения</w:t>
      </w:r>
    </w:p>
    <w:p w:rsidR="00EC1413" w:rsidRDefault="00EC1413" w:rsidP="00057E53">
      <w:pPr>
        <w:pStyle w:val="ListParagraph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57E53">
        <w:rPr>
          <w:rFonts w:ascii="Times New Roman" w:hAnsi="Times New Roman"/>
          <w:sz w:val="24"/>
          <w:szCs w:val="24"/>
        </w:rPr>
        <w:t>Не спешите, переходите дорогу размеренным шагом.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57E53">
        <w:rPr>
          <w:rFonts w:ascii="Times New Roman" w:hAnsi="Times New Roman"/>
          <w:sz w:val="24"/>
          <w:szCs w:val="24"/>
        </w:rPr>
        <w:t xml:space="preserve">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57E53">
        <w:rPr>
          <w:rFonts w:ascii="Times New Roman" w:hAnsi="Times New Roman"/>
          <w:sz w:val="24"/>
          <w:szCs w:val="24"/>
        </w:rPr>
        <w:t xml:space="preserve"> Не переходите дорогу на красный или желтый сигнал светофора, как бы вы при этом не торопились. 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57E53">
        <w:rPr>
          <w:rFonts w:ascii="Times New Roman" w:hAnsi="Times New Roman"/>
          <w:sz w:val="24"/>
          <w:szCs w:val="24"/>
        </w:rPr>
        <w:t>Переходите дорогу только в местах, обозначенных дорожным знаком “Пешеходный переход”.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57E53">
        <w:rPr>
          <w:rFonts w:ascii="Times New Roman" w:hAnsi="Times New Roman"/>
          <w:sz w:val="24"/>
          <w:szCs w:val="24"/>
        </w:rPr>
        <w:t xml:space="preserve">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57E53">
        <w:rPr>
          <w:rFonts w:ascii="Times New Roman" w:hAnsi="Times New Roman"/>
          <w:sz w:val="24"/>
          <w:szCs w:val="24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C1413" w:rsidRDefault="00EC1413" w:rsidP="00057E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57E53">
        <w:rPr>
          <w:rFonts w:ascii="Times New Roman" w:hAnsi="Times New Roman"/>
          <w:sz w:val="24"/>
          <w:szCs w:val="24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C1413" w:rsidRPr="00B87B53" w:rsidRDefault="00EC1413" w:rsidP="00B87B5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057E53">
        <w:rPr>
          <w:rFonts w:ascii="Times New Roman" w:hAnsi="Times New Roman"/>
          <w:sz w:val="24"/>
          <w:szCs w:val="24"/>
        </w:rPr>
        <w:t xml:space="preserve"> Не разрешайте детям играть вблизи дороги и на проезжей части.</w:t>
      </w:r>
    </w:p>
    <w:p w:rsidR="00EC1413" w:rsidRDefault="00EC141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sch1375u.mskobr.ru/files/Bezopasnost/64.442.jpg" style="position:absolute;margin-left:33.95pt;margin-top:11.85pt;width:425.05pt;height:580.05pt;z-index:-251658240;visibility:visible" wrapcoords="-38 0 -38 21572 21600 21572 21600 0 -38 0">
            <v:imagedata r:id="rId5" o:title=""/>
            <w10:wrap type="tight"/>
          </v:shape>
        </w:pict>
      </w:r>
    </w:p>
    <w:sectPr w:rsidR="00EC1413" w:rsidSect="0000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210"/>
    <w:multiLevelType w:val="hybridMultilevel"/>
    <w:tmpl w:val="6DCEE1C6"/>
    <w:lvl w:ilvl="0" w:tplc="3CD409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F110FC"/>
    <w:multiLevelType w:val="hybridMultilevel"/>
    <w:tmpl w:val="61F8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F3"/>
    <w:rsid w:val="00003202"/>
    <w:rsid w:val="00057E53"/>
    <w:rsid w:val="001B62AD"/>
    <w:rsid w:val="0051061B"/>
    <w:rsid w:val="005E40D7"/>
    <w:rsid w:val="00603CA1"/>
    <w:rsid w:val="00744748"/>
    <w:rsid w:val="0077532E"/>
    <w:rsid w:val="007B26D8"/>
    <w:rsid w:val="009E3D86"/>
    <w:rsid w:val="009E59D4"/>
    <w:rsid w:val="00A66BC8"/>
    <w:rsid w:val="00AA3996"/>
    <w:rsid w:val="00B17019"/>
    <w:rsid w:val="00B87B53"/>
    <w:rsid w:val="00C06616"/>
    <w:rsid w:val="00E27DA5"/>
    <w:rsid w:val="00EC1413"/>
    <w:rsid w:val="00EF28F3"/>
    <w:rsid w:val="00F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66B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342</Words>
  <Characters>1955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ludmila</dc:creator>
  <cp:keywords/>
  <dc:description/>
  <cp:lastModifiedBy>РГО</cp:lastModifiedBy>
  <cp:revision>2</cp:revision>
  <dcterms:created xsi:type="dcterms:W3CDTF">2024-08-29T07:49:00Z</dcterms:created>
  <dcterms:modified xsi:type="dcterms:W3CDTF">2024-08-29T07:49:00Z</dcterms:modified>
</cp:coreProperties>
</file>